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DF" w:rsidRDefault="008C37DF" w:rsidP="00222A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8C37DF" w:rsidRDefault="008C37DF" w:rsidP="00222A4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8C37DF" w:rsidRDefault="008C37DF" w:rsidP="00222A42">
      <w:pPr>
        <w:tabs>
          <w:tab w:val="left" w:pos="40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</w:p>
    <w:p w:rsidR="008C37DF" w:rsidRPr="007A1DFA" w:rsidRDefault="008C37DF" w:rsidP="00222A42">
      <w:pPr>
        <w:jc w:val="center"/>
        <w:rPr>
          <w:rFonts w:ascii="Times New Roman" w:hAnsi="Times New Roman"/>
          <w:b/>
          <w:caps/>
          <w:sz w:val="52"/>
          <w:szCs w:val="52"/>
        </w:rPr>
      </w:pPr>
      <w:r>
        <w:rPr>
          <w:rFonts w:ascii="Times New Roman" w:hAnsi="Times New Roman"/>
          <w:b/>
          <w:caps/>
          <w:sz w:val="52"/>
          <w:szCs w:val="52"/>
        </w:rPr>
        <w:t>постановление</w:t>
      </w:r>
    </w:p>
    <w:p w:rsidR="008C37DF" w:rsidRDefault="008C37DF" w:rsidP="00D85E3F">
      <w:pPr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«5»  июня  2017  года  № 413</w:t>
      </w:r>
    </w:p>
    <w:p w:rsidR="008C37DF" w:rsidRDefault="008C37DF" w:rsidP="00D85E3F">
      <w:pPr>
        <w:spacing w:after="0" w:line="240" w:lineRule="auto"/>
        <w:ind w:right="45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Белозерское</w:t>
      </w:r>
    </w:p>
    <w:p w:rsidR="008C37DF" w:rsidRDefault="008C37DF" w:rsidP="00222A42">
      <w:pPr>
        <w:rPr>
          <w:sz w:val="18"/>
          <w:szCs w:val="18"/>
        </w:rPr>
      </w:pPr>
    </w:p>
    <w:p w:rsidR="008C37DF" w:rsidRDefault="008C37DF" w:rsidP="00222A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ликвидации Муниципального казенного дошкольного образовательного учреждения «Камаганский детский сад»</w:t>
      </w:r>
    </w:p>
    <w:p w:rsidR="008C37DF" w:rsidRDefault="008C37DF" w:rsidP="000A39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Pr="000A39C8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A39C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A39C8">
        <w:rPr>
          <w:rFonts w:ascii="Times New Roman" w:hAnsi="Times New Roman"/>
          <w:sz w:val="28"/>
          <w:szCs w:val="28"/>
        </w:rPr>
        <w:t xml:space="preserve"> от 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A39C8">
        <w:rPr>
          <w:rFonts w:ascii="Times New Roman" w:hAnsi="Times New Roman"/>
          <w:sz w:val="28"/>
          <w:szCs w:val="28"/>
        </w:rPr>
        <w:t xml:space="preserve">1998 </w:t>
      </w:r>
      <w:r>
        <w:rPr>
          <w:rFonts w:ascii="Times New Roman" w:hAnsi="Times New Roman"/>
          <w:sz w:val="28"/>
          <w:szCs w:val="28"/>
        </w:rPr>
        <w:t>года №</w:t>
      </w:r>
      <w:r w:rsidRPr="000A39C8">
        <w:rPr>
          <w:rFonts w:ascii="Times New Roman" w:hAnsi="Times New Roman"/>
          <w:sz w:val="28"/>
          <w:szCs w:val="28"/>
        </w:rPr>
        <w:t xml:space="preserve"> 124-ФЗ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39C8">
        <w:rPr>
          <w:rFonts w:ascii="Times New Roman" w:hAnsi="Times New Roman"/>
          <w:sz w:val="28"/>
          <w:szCs w:val="28"/>
        </w:rPr>
        <w:t>Федеральным законом 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0A39C8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ода</w:t>
      </w:r>
      <w:r w:rsidRPr="000A39C8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A1DFA">
        <w:rPr>
          <w:rFonts w:ascii="Times New Roman" w:hAnsi="Times New Roman"/>
          <w:sz w:val="28"/>
          <w:szCs w:val="28"/>
        </w:rPr>
        <w:t>Уставом Белозерского района Курганской области</w:t>
      </w:r>
      <w:r>
        <w:rPr>
          <w:rFonts w:ascii="Times New Roman" w:hAnsi="Times New Roman"/>
          <w:sz w:val="28"/>
          <w:szCs w:val="28"/>
        </w:rPr>
        <w:t>, постановлением Администрации Белозерского района от 2 июня 2014 года № 196 «Об утверждении порядка учета мнения жителей сельских населенных пунктов Белозерского района при принятии решения о реорганизации или ликвидации муниципальной образовательной организации», в связи с отсутствием контингента обучающихся, Администрация Белозерского района</w:t>
      </w:r>
    </w:p>
    <w:p w:rsidR="008C37DF" w:rsidRDefault="008C37DF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C37DF" w:rsidRDefault="008C37DF" w:rsidP="00222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7DF" w:rsidRDefault="008C37DF" w:rsidP="00FD6D0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Ликвидировать </w:t>
      </w:r>
      <w:r w:rsidRPr="007A1DF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ое</w:t>
      </w:r>
      <w:r w:rsidRPr="007A1DFA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е</w:t>
      </w:r>
      <w:r w:rsidRPr="007A1DFA"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</w:rPr>
        <w:t>е</w:t>
      </w:r>
      <w:r w:rsidRPr="007A1DFA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7A1DFA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Pr="007A1DF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Камаганский</w:t>
      </w:r>
      <w:r w:rsidRPr="007A1DFA">
        <w:rPr>
          <w:rFonts w:ascii="Times New Roman" w:hAnsi="Times New Roman"/>
          <w:sz w:val="28"/>
          <w:szCs w:val="28"/>
        </w:rPr>
        <w:t xml:space="preserve"> детский сад»</w:t>
      </w:r>
      <w:r>
        <w:rPr>
          <w:rFonts w:ascii="Times New Roman" w:hAnsi="Times New Roman"/>
          <w:sz w:val="28"/>
          <w:szCs w:val="28"/>
        </w:rPr>
        <w:t xml:space="preserve"> (МКДОУ «Камаганский ДС»), расположенное по адресу: </w:t>
      </w:r>
      <w:r w:rsidRPr="00630941">
        <w:rPr>
          <w:rFonts w:ascii="Times New Roman" w:hAnsi="Times New Roman"/>
          <w:sz w:val="28"/>
          <w:szCs w:val="28"/>
        </w:rPr>
        <w:t>641345, ул. Соколова,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0941">
        <w:rPr>
          <w:rFonts w:ascii="Times New Roman" w:hAnsi="Times New Roman"/>
          <w:sz w:val="28"/>
          <w:szCs w:val="28"/>
        </w:rPr>
        <w:t>с. Большой Камаган,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941">
        <w:rPr>
          <w:rFonts w:ascii="Times New Roman" w:hAnsi="Times New Roman"/>
          <w:sz w:val="28"/>
          <w:szCs w:val="28"/>
        </w:rPr>
        <w:t xml:space="preserve">Белозерский район, </w:t>
      </w:r>
      <w:r>
        <w:rPr>
          <w:rFonts w:ascii="Times New Roman" w:hAnsi="Times New Roman"/>
          <w:sz w:val="28"/>
          <w:szCs w:val="28"/>
        </w:rPr>
        <w:t>Курганская область.</w:t>
      </w:r>
    </w:p>
    <w:p w:rsidR="008C37DF" w:rsidRDefault="008C37DF" w:rsidP="007A1DF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оценке последствий ликвидации учреждения согласно приложению к настоящему постановлению.</w:t>
      </w:r>
    </w:p>
    <w:p w:rsidR="008C37DF" w:rsidRDefault="008C37DF" w:rsidP="007A1DF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комиссии Горбунову Ю.Г. подготовить Акт экспертной оценки последствий ликвидации МКДОУ «Камаганский ДС» и предоставить данный Акт в Администрацию Белозерского района.</w:t>
      </w:r>
    </w:p>
    <w:p w:rsidR="008C37DF" w:rsidRDefault="008C37DF" w:rsidP="007A1DF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Отдела образования Администрации Белозерского района Горбунову Ю.Г.:</w:t>
      </w:r>
    </w:p>
    <w:p w:rsidR="008C37DF" w:rsidRDefault="008C37DF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78">
        <w:rPr>
          <w:rFonts w:ascii="Times New Roman" w:hAnsi="Times New Roman"/>
          <w:sz w:val="28"/>
          <w:szCs w:val="28"/>
        </w:rPr>
        <w:t xml:space="preserve">произвести учет мнения жителей села </w:t>
      </w:r>
      <w:r>
        <w:rPr>
          <w:rFonts w:ascii="Times New Roman" w:hAnsi="Times New Roman"/>
          <w:sz w:val="28"/>
          <w:szCs w:val="28"/>
        </w:rPr>
        <w:t xml:space="preserve">Большой Камаган и села Светлый Дол </w:t>
      </w:r>
      <w:r w:rsidRPr="00985778">
        <w:rPr>
          <w:rFonts w:ascii="Times New Roman" w:hAnsi="Times New Roman"/>
          <w:sz w:val="28"/>
          <w:szCs w:val="28"/>
        </w:rPr>
        <w:t xml:space="preserve">Белозерского района в срок до </w:t>
      </w:r>
      <w:r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 w:rsidRPr="00985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98577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85778">
        <w:rPr>
          <w:rFonts w:ascii="Times New Roman" w:hAnsi="Times New Roman"/>
          <w:sz w:val="28"/>
          <w:szCs w:val="28"/>
        </w:rPr>
        <w:t xml:space="preserve"> года;</w:t>
      </w:r>
    </w:p>
    <w:p w:rsidR="008C37DF" w:rsidRDefault="008C37DF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78">
        <w:rPr>
          <w:rFonts w:ascii="Times New Roman" w:hAnsi="Times New Roman"/>
          <w:sz w:val="28"/>
          <w:szCs w:val="28"/>
        </w:rPr>
        <w:t xml:space="preserve">опубликовать в районной газете «Боевое слово» объявление о времени и месте проведения учета мнения населения села </w:t>
      </w:r>
      <w:r>
        <w:rPr>
          <w:rFonts w:ascii="Times New Roman" w:hAnsi="Times New Roman"/>
          <w:sz w:val="28"/>
          <w:szCs w:val="28"/>
        </w:rPr>
        <w:t>Большой Камаган</w:t>
      </w:r>
      <w:r w:rsidRPr="00985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села Светлый Дол </w:t>
      </w:r>
      <w:r w:rsidRPr="00985778">
        <w:rPr>
          <w:rFonts w:ascii="Times New Roman" w:hAnsi="Times New Roman"/>
          <w:sz w:val="28"/>
          <w:szCs w:val="28"/>
        </w:rPr>
        <w:t xml:space="preserve">Белозерского района в срок до </w:t>
      </w:r>
      <w:r>
        <w:rPr>
          <w:rFonts w:ascii="Times New Roman" w:hAnsi="Times New Roman"/>
          <w:sz w:val="28"/>
          <w:szCs w:val="28"/>
        </w:rPr>
        <w:t>12</w:t>
      </w:r>
      <w:r w:rsidRPr="0098577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н</w:t>
      </w:r>
      <w:r w:rsidRPr="00985778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7</w:t>
      </w:r>
      <w:r w:rsidRPr="0098577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8C37DF" w:rsidRDefault="008C37DF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продолжение получения образования обучающимися ликвидируемой организации;</w:t>
      </w:r>
    </w:p>
    <w:p w:rsidR="008C37DF" w:rsidRDefault="008C37DF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787">
        <w:rPr>
          <w:rFonts w:ascii="Times New Roman" w:hAnsi="Times New Roman"/>
          <w:sz w:val="28"/>
          <w:szCs w:val="28"/>
        </w:rPr>
        <w:t>предупредить заведующего Муниципальным казенным дошкольным учреждением «Камаганский детский сад» об увольнении в связи с ликвидацией организации;</w:t>
      </w:r>
    </w:p>
    <w:p w:rsidR="008C37DF" w:rsidRPr="000F0787" w:rsidRDefault="008C37DF" w:rsidP="00985778">
      <w:pPr>
        <w:pStyle w:val="ListParagraph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787">
        <w:rPr>
          <w:rFonts w:ascii="Times New Roman" w:hAnsi="Times New Roman"/>
          <w:sz w:val="28"/>
          <w:szCs w:val="28"/>
        </w:rPr>
        <w:t>предупредить работников Хозяйственно-эксплуатационной группы Отдела образования Администрации Белозерского района, занятых в ликвидируемой организации, об увольнении в связи с сокращением численности работников.</w:t>
      </w:r>
    </w:p>
    <w:p w:rsidR="008C37DF" w:rsidRDefault="008C37DF" w:rsidP="007A1DF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Муниципальным казенным дошкольным образовательным учреждением «Камаганский детский сад» Терентьевой Н.А.: </w:t>
      </w:r>
    </w:p>
    <w:p w:rsidR="008C37DF" w:rsidRDefault="008C37DF" w:rsidP="00985778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78">
        <w:rPr>
          <w:rFonts w:ascii="Times New Roman" w:hAnsi="Times New Roman"/>
          <w:sz w:val="28"/>
          <w:szCs w:val="28"/>
        </w:rPr>
        <w:t>в срок до 1</w:t>
      </w:r>
      <w:r>
        <w:rPr>
          <w:rFonts w:ascii="Times New Roman" w:hAnsi="Times New Roman"/>
          <w:sz w:val="28"/>
          <w:szCs w:val="28"/>
        </w:rPr>
        <w:t>2</w:t>
      </w:r>
      <w:r w:rsidRPr="00985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98577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85778">
        <w:rPr>
          <w:rFonts w:ascii="Times New Roman" w:hAnsi="Times New Roman"/>
          <w:sz w:val="28"/>
          <w:szCs w:val="28"/>
        </w:rPr>
        <w:t xml:space="preserve"> года, в соответствии с частью 4 статьи 81 Трудового кодекса Российской Федерации предупредить работников Муниципального казенного дошкольного образовательного учреждения «</w:t>
      </w:r>
      <w:r>
        <w:rPr>
          <w:rFonts w:ascii="Times New Roman" w:hAnsi="Times New Roman"/>
          <w:sz w:val="28"/>
          <w:szCs w:val="28"/>
        </w:rPr>
        <w:t>Камаганский</w:t>
      </w:r>
      <w:r w:rsidRPr="00985778">
        <w:rPr>
          <w:rFonts w:ascii="Times New Roman" w:hAnsi="Times New Roman"/>
          <w:sz w:val="28"/>
          <w:szCs w:val="28"/>
        </w:rPr>
        <w:t xml:space="preserve"> детский сад» об увольнении в связи с </w:t>
      </w:r>
      <w:r>
        <w:rPr>
          <w:rFonts w:ascii="Times New Roman" w:hAnsi="Times New Roman"/>
          <w:sz w:val="28"/>
          <w:szCs w:val="28"/>
        </w:rPr>
        <w:t>ликвидацией организации;</w:t>
      </w:r>
    </w:p>
    <w:p w:rsidR="008C37DF" w:rsidRDefault="008C37DF" w:rsidP="00985778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предупредить родителей (законных представителей) обучающихся о ликвидации образовательной организации;</w:t>
      </w:r>
    </w:p>
    <w:p w:rsidR="008C37DF" w:rsidRPr="00985778" w:rsidRDefault="008C37DF" w:rsidP="00985778">
      <w:pPr>
        <w:pStyle w:val="ListParagraph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предупредить кредиторов образовательной организации о ликвидации учреждения</w:t>
      </w:r>
      <w:r w:rsidRPr="00985778">
        <w:rPr>
          <w:rFonts w:ascii="Times New Roman" w:hAnsi="Times New Roman"/>
          <w:sz w:val="28"/>
          <w:szCs w:val="28"/>
        </w:rPr>
        <w:t>.</w:t>
      </w:r>
    </w:p>
    <w:p w:rsidR="008C37DF" w:rsidRDefault="008C37DF" w:rsidP="00723C3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8C37DF" w:rsidRDefault="008C37DF" w:rsidP="00723C3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Белозерского района, начальника управления социальной политики, Баязитову М.Л.</w:t>
      </w:r>
    </w:p>
    <w:p w:rsidR="008C37DF" w:rsidRDefault="008C37DF" w:rsidP="00222A4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8C37DF" w:rsidRDefault="008C37DF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7DF" w:rsidRDefault="008C37DF" w:rsidP="00222A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7DF" w:rsidRDefault="008C37DF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8C37DF" w:rsidRDefault="008C37DF" w:rsidP="00F87C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Белозерского района                                                              А.В. Завьялов</w:t>
      </w:r>
    </w:p>
    <w:p w:rsidR="008C37DF" w:rsidRDefault="008C37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C37DF" w:rsidRDefault="008C37DF" w:rsidP="00B470F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B470F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 Администрации Белозерского района от «5» июня  2017 года №413</w:t>
      </w:r>
    </w:p>
    <w:p w:rsidR="008C37DF" w:rsidRDefault="008C37DF" w:rsidP="00B470F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470F7">
        <w:rPr>
          <w:rFonts w:ascii="Times New Roman" w:hAnsi="Times New Roman"/>
          <w:sz w:val="24"/>
          <w:szCs w:val="24"/>
        </w:rPr>
        <w:t>О ликвидации Муниципального казенного дошкольного образовательного учреждения «</w:t>
      </w:r>
      <w:r>
        <w:rPr>
          <w:rFonts w:ascii="Times New Roman" w:hAnsi="Times New Roman"/>
          <w:sz w:val="24"/>
          <w:szCs w:val="24"/>
        </w:rPr>
        <w:t>Камаганский</w:t>
      </w:r>
      <w:r w:rsidRPr="00B470F7">
        <w:rPr>
          <w:rFonts w:ascii="Times New Roman" w:hAnsi="Times New Roman"/>
          <w:sz w:val="24"/>
          <w:szCs w:val="24"/>
        </w:rPr>
        <w:t xml:space="preserve"> детский сад»</w:t>
      </w:r>
    </w:p>
    <w:p w:rsidR="008C37DF" w:rsidRDefault="008C37DF" w:rsidP="00B470F7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8C37DF" w:rsidRDefault="008C37DF" w:rsidP="00247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7DF" w:rsidRPr="006D1C72" w:rsidRDefault="008C37DF" w:rsidP="00247BB1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D1C72">
        <w:rPr>
          <w:rFonts w:ascii="Times New Roman" w:hAnsi="Times New Roman"/>
          <w:caps/>
          <w:sz w:val="24"/>
          <w:szCs w:val="24"/>
        </w:rPr>
        <w:t>Состав</w:t>
      </w:r>
    </w:p>
    <w:p w:rsidR="008C37DF" w:rsidRDefault="008C37DF" w:rsidP="00247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по оценке последствий ликвидации учреждения</w:t>
      </w:r>
    </w:p>
    <w:p w:rsidR="008C37DF" w:rsidRDefault="008C37DF" w:rsidP="00247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02"/>
        <w:gridCol w:w="2409"/>
        <w:gridCol w:w="4360"/>
      </w:tblGrid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Руководитель комиссии</w:t>
            </w: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Горбунов Юрий Геннадьевич</w:t>
            </w: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- Начальник Отдела образования Администрации Белозерского района</w:t>
            </w:r>
          </w:p>
        </w:tc>
      </w:tr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Медведева Любовь Анатольевна</w:t>
            </w: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- Главный специалист Отдела образования Администрации Белозерского района</w:t>
            </w:r>
          </w:p>
        </w:tc>
      </w:tr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ind w:left="17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Сороколетова Надежда Степановна</w:t>
            </w: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- Главный бухгалтер Отдела образования Администрации Белозерского района</w:t>
            </w:r>
          </w:p>
        </w:tc>
      </w:tr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ind w:left="17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Курлов Игорь Николаевич</w:t>
            </w: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- Юрисконсульт Отдела образования Администрации Белозерского района</w:t>
            </w:r>
          </w:p>
        </w:tc>
      </w:tr>
      <w:tr w:rsidR="008C37DF" w:rsidRPr="00443F33" w:rsidTr="00443F33">
        <w:tc>
          <w:tcPr>
            <w:tcW w:w="2802" w:type="dxa"/>
          </w:tcPr>
          <w:p w:rsidR="008C37DF" w:rsidRPr="00443F33" w:rsidRDefault="008C37DF" w:rsidP="00443F33">
            <w:pPr>
              <w:spacing w:after="0" w:line="240" w:lineRule="auto"/>
              <w:ind w:left="170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37DF" w:rsidRPr="00443F33" w:rsidRDefault="008C37DF" w:rsidP="00443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Пястолова Ирина Сергеевна</w:t>
            </w:r>
          </w:p>
        </w:tc>
        <w:tc>
          <w:tcPr>
            <w:tcW w:w="4360" w:type="dxa"/>
          </w:tcPr>
          <w:p w:rsidR="008C37DF" w:rsidRPr="00443F33" w:rsidRDefault="008C37DF" w:rsidP="00443F33">
            <w:pPr>
              <w:spacing w:after="0" w:line="240" w:lineRule="auto"/>
              <w:ind w:left="119" w:hanging="119"/>
              <w:rPr>
                <w:rFonts w:ascii="Times New Roman" w:hAnsi="Times New Roman"/>
                <w:sz w:val="24"/>
                <w:szCs w:val="24"/>
              </w:rPr>
            </w:pPr>
            <w:r w:rsidRPr="00443F33">
              <w:rPr>
                <w:rFonts w:ascii="Times New Roman" w:hAnsi="Times New Roman"/>
                <w:sz w:val="24"/>
                <w:szCs w:val="24"/>
              </w:rPr>
              <w:t>- Главный экономист Отдела образования Администрации Белозерского района</w:t>
            </w:r>
          </w:p>
        </w:tc>
      </w:tr>
    </w:tbl>
    <w:p w:rsidR="008C37DF" w:rsidRDefault="008C37DF" w:rsidP="00247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7DF" w:rsidRDefault="008C37DF" w:rsidP="00247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7DF" w:rsidRDefault="008C37DF" w:rsidP="006D1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C72">
        <w:rPr>
          <w:rFonts w:ascii="Times New Roman" w:hAnsi="Times New Roman"/>
          <w:sz w:val="24"/>
          <w:szCs w:val="24"/>
        </w:rPr>
        <w:t xml:space="preserve">Заместитель Главы Белозерского района, </w:t>
      </w:r>
    </w:p>
    <w:p w:rsidR="008C37DF" w:rsidRPr="00B470F7" w:rsidRDefault="008C37DF" w:rsidP="006D1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C72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D1C72">
        <w:rPr>
          <w:rFonts w:ascii="Times New Roman" w:hAnsi="Times New Roman"/>
          <w:sz w:val="24"/>
          <w:szCs w:val="24"/>
        </w:rPr>
        <w:t>Н.П. Лифинцев</w:t>
      </w:r>
    </w:p>
    <w:sectPr w:rsidR="008C37DF" w:rsidRPr="00B470F7" w:rsidSect="00985778">
      <w:headerReference w:type="even" r:id="rId7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DF" w:rsidRDefault="008C37DF" w:rsidP="00985778">
      <w:pPr>
        <w:spacing w:after="0" w:line="240" w:lineRule="auto"/>
      </w:pPr>
      <w:r>
        <w:separator/>
      </w:r>
    </w:p>
  </w:endnote>
  <w:endnote w:type="continuationSeparator" w:id="0">
    <w:p w:rsidR="008C37DF" w:rsidRDefault="008C37DF" w:rsidP="0098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DF" w:rsidRDefault="008C37DF" w:rsidP="00985778">
      <w:pPr>
        <w:spacing w:after="0" w:line="240" w:lineRule="auto"/>
      </w:pPr>
      <w:r>
        <w:separator/>
      </w:r>
    </w:p>
  </w:footnote>
  <w:footnote w:type="continuationSeparator" w:id="0">
    <w:p w:rsidR="008C37DF" w:rsidRDefault="008C37DF" w:rsidP="0098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DF" w:rsidRDefault="008C37D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C37DF" w:rsidRDefault="008C37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53B"/>
    <w:multiLevelType w:val="multilevel"/>
    <w:tmpl w:val="9FC249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60F25C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7FB51E18"/>
    <w:multiLevelType w:val="multilevel"/>
    <w:tmpl w:val="7916B01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A42"/>
    <w:rsid w:val="00054D80"/>
    <w:rsid w:val="00066397"/>
    <w:rsid w:val="000A39C8"/>
    <w:rsid w:val="000D1499"/>
    <w:rsid w:val="000F0787"/>
    <w:rsid w:val="00110309"/>
    <w:rsid w:val="00115575"/>
    <w:rsid w:val="00174E40"/>
    <w:rsid w:val="001A01C0"/>
    <w:rsid w:val="001A2918"/>
    <w:rsid w:val="001F189D"/>
    <w:rsid w:val="00222A42"/>
    <w:rsid w:val="00247BB1"/>
    <w:rsid w:val="00332566"/>
    <w:rsid w:val="00366490"/>
    <w:rsid w:val="0037325F"/>
    <w:rsid w:val="00380689"/>
    <w:rsid w:val="003E2097"/>
    <w:rsid w:val="003E5221"/>
    <w:rsid w:val="00421B58"/>
    <w:rsid w:val="00443F33"/>
    <w:rsid w:val="004619A7"/>
    <w:rsid w:val="00490271"/>
    <w:rsid w:val="0054018E"/>
    <w:rsid w:val="005A23A0"/>
    <w:rsid w:val="00630941"/>
    <w:rsid w:val="006D1C72"/>
    <w:rsid w:val="006D401E"/>
    <w:rsid w:val="006F0145"/>
    <w:rsid w:val="007148E7"/>
    <w:rsid w:val="00723C35"/>
    <w:rsid w:val="007A1DFA"/>
    <w:rsid w:val="007E1095"/>
    <w:rsid w:val="00847377"/>
    <w:rsid w:val="008A5836"/>
    <w:rsid w:val="008C37DF"/>
    <w:rsid w:val="008F7FE5"/>
    <w:rsid w:val="009662DA"/>
    <w:rsid w:val="00985778"/>
    <w:rsid w:val="009A5347"/>
    <w:rsid w:val="00B470F7"/>
    <w:rsid w:val="00B93D19"/>
    <w:rsid w:val="00BA187B"/>
    <w:rsid w:val="00CD7444"/>
    <w:rsid w:val="00D00F16"/>
    <w:rsid w:val="00D85E3F"/>
    <w:rsid w:val="00DC5738"/>
    <w:rsid w:val="00E07EA9"/>
    <w:rsid w:val="00E414D4"/>
    <w:rsid w:val="00F31308"/>
    <w:rsid w:val="00F87C65"/>
    <w:rsid w:val="00F91C91"/>
    <w:rsid w:val="00FD6D05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A42"/>
    <w:pPr>
      <w:ind w:left="720"/>
      <w:contextualSpacing/>
    </w:pPr>
  </w:style>
  <w:style w:type="table" w:styleId="TableGrid">
    <w:name w:val="Table Grid"/>
    <w:basedOn w:val="TableNormal"/>
    <w:uiPriority w:val="99"/>
    <w:rsid w:val="006D1C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57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8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7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643</Words>
  <Characters>3669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Arm-30</dc:creator>
  <cp:keywords/>
  <dc:description/>
  <cp:lastModifiedBy>Arm---</cp:lastModifiedBy>
  <cp:revision>2</cp:revision>
  <cp:lastPrinted>2017-05-31T09:19:00Z</cp:lastPrinted>
  <dcterms:created xsi:type="dcterms:W3CDTF">2017-06-05T08:33:00Z</dcterms:created>
  <dcterms:modified xsi:type="dcterms:W3CDTF">2017-06-05T08:33:00Z</dcterms:modified>
</cp:coreProperties>
</file>