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31" w:rsidRDefault="005B1B31" w:rsidP="00C853BB">
      <w:pPr>
        <w:pStyle w:val="1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Администрация Белозерского района</w:t>
      </w:r>
    </w:p>
    <w:p w:rsidR="005B1B31" w:rsidRDefault="005B1B31" w:rsidP="0067720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Курганской области</w:t>
      </w:r>
    </w:p>
    <w:p w:rsidR="005B1B31" w:rsidRDefault="005B1B31" w:rsidP="0067720C">
      <w:pPr>
        <w:jc w:val="center"/>
        <w:rPr>
          <w:b/>
          <w:bCs/>
          <w:sz w:val="28"/>
          <w:szCs w:val="28"/>
        </w:rPr>
      </w:pPr>
    </w:p>
    <w:p w:rsidR="005B1B31" w:rsidRDefault="005B1B31" w:rsidP="0067720C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    ПОСТАНОВЛЕНИЕ</w:t>
      </w:r>
    </w:p>
    <w:p w:rsidR="005B1B31" w:rsidRDefault="005B1B31" w:rsidP="0067720C"/>
    <w:p w:rsidR="005B1B31" w:rsidRPr="009D766F" w:rsidRDefault="005B1B31" w:rsidP="0067720C">
      <w:pPr>
        <w:rPr>
          <w:sz w:val="28"/>
          <w:szCs w:val="28"/>
          <w:u w:val="single"/>
        </w:rPr>
      </w:pPr>
      <w:r>
        <w:rPr>
          <w:sz w:val="28"/>
          <w:szCs w:val="28"/>
        </w:rPr>
        <w:t>от «19» июня 2017 года №443</w:t>
      </w:r>
    </w:p>
    <w:p w:rsidR="005B1B31" w:rsidRDefault="005B1B31" w:rsidP="0067720C">
      <w:r>
        <w:t xml:space="preserve">           с. Белозерское</w:t>
      </w:r>
    </w:p>
    <w:p w:rsidR="005B1B31" w:rsidRDefault="005B1B31" w:rsidP="0067720C"/>
    <w:p w:rsidR="005B1B31" w:rsidRDefault="005B1B31" w:rsidP="0067720C">
      <w:pPr>
        <w:rPr>
          <w:sz w:val="16"/>
          <w:szCs w:val="16"/>
        </w:rPr>
      </w:pPr>
    </w:p>
    <w:tbl>
      <w:tblPr>
        <w:tblW w:w="0" w:type="auto"/>
        <w:jc w:val="center"/>
        <w:tblLook w:val="01E0"/>
      </w:tblPr>
      <w:tblGrid>
        <w:gridCol w:w="5847"/>
      </w:tblGrid>
      <w:tr w:rsidR="005B1B31" w:rsidRPr="001F1263" w:rsidTr="00BF4C26">
        <w:trPr>
          <w:jc w:val="center"/>
        </w:trPr>
        <w:tc>
          <w:tcPr>
            <w:tcW w:w="5847" w:type="dxa"/>
          </w:tcPr>
          <w:p w:rsidR="005B1B31" w:rsidRPr="001F1263" w:rsidRDefault="005B1B31" w:rsidP="00BF4C26">
            <w:pPr>
              <w:rPr>
                <w:b/>
                <w:bCs/>
                <w:sz w:val="28"/>
                <w:szCs w:val="28"/>
              </w:rPr>
            </w:pPr>
          </w:p>
          <w:p w:rsidR="005B1B31" w:rsidRPr="001F1263" w:rsidRDefault="005B1B31" w:rsidP="006B7040">
            <w:pPr>
              <w:jc w:val="center"/>
              <w:rPr>
                <w:b/>
                <w:bCs/>
                <w:sz w:val="28"/>
                <w:szCs w:val="28"/>
              </w:rPr>
            </w:pPr>
            <w:r w:rsidRPr="001F1263">
              <w:rPr>
                <w:b/>
                <w:bCs/>
                <w:sz w:val="28"/>
                <w:szCs w:val="28"/>
              </w:rPr>
              <w:t>Об обеспечении населения питьевой водой в период установившейся сухой и жаркой погоды</w:t>
            </w:r>
          </w:p>
          <w:p w:rsidR="005B1B31" w:rsidRPr="001F1263" w:rsidRDefault="005B1B31" w:rsidP="00BF4C2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B1B31" w:rsidRPr="001F1263" w:rsidRDefault="005B1B31" w:rsidP="0067720C">
      <w:pPr>
        <w:rPr>
          <w:sz w:val="28"/>
          <w:szCs w:val="28"/>
        </w:rPr>
      </w:pPr>
      <w:r w:rsidRPr="001F1263">
        <w:rPr>
          <w:sz w:val="28"/>
          <w:szCs w:val="28"/>
        </w:rPr>
        <w:t xml:space="preserve">                  </w:t>
      </w:r>
    </w:p>
    <w:p w:rsidR="005B1B31" w:rsidRPr="001F1263" w:rsidRDefault="005B1B31" w:rsidP="006F4C7A">
      <w:pPr>
        <w:jc w:val="both"/>
        <w:rPr>
          <w:sz w:val="28"/>
          <w:szCs w:val="28"/>
        </w:rPr>
      </w:pPr>
      <w:r w:rsidRPr="001F1263">
        <w:rPr>
          <w:sz w:val="28"/>
          <w:szCs w:val="28"/>
        </w:rPr>
        <w:t xml:space="preserve">        В целях предупреждения чрезвычайных ситуаций на территории Белозерск</w:t>
      </w:r>
      <w:r>
        <w:rPr>
          <w:sz w:val="28"/>
          <w:szCs w:val="28"/>
        </w:rPr>
        <w:t>ого района</w:t>
      </w:r>
      <w:r w:rsidRPr="001F1263">
        <w:rPr>
          <w:sz w:val="28"/>
          <w:szCs w:val="28"/>
        </w:rPr>
        <w:t xml:space="preserve"> по обеспечению населения, учреждений социальной сферы, предприятий, организаций питьевой водой в период  сухой и жаркой погоды</w:t>
      </w:r>
      <w:r>
        <w:rPr>
          <w:sz w:val="28"/>
          <w:szCs w:val="28"/>
        </w:rPr>
        <w:t xml:space="preserve">, </w:t>
      </w:r>
      <w:r w:rsidRPr="001F1263">
        <w:rPr>
          <w:sz w:val="28"/>
          <w:szCs w:val="28"/>
        </w:rPr>
        <w:t xml:space="preserve"> в соответствии</w:t>
      </w:r>
      <w:r>
        <w:rPr>
          <w:sz w:val="28"/>
          <w:szCs w:val="28"/>
        </w:rPr>
        <w:t xml:space="preserve"> с пунктом </w:t>
      </w:r>
      <w:r w:rsidRPr="001F1263">
        <w:rPr>
          <w:sz w:val="28"/>
          <w:szCs w:val="28"/>
        </w:rPr>
        <w:t>7 ч</w:t>
      </w:r>
      <w:r>
        <w:rPr>
          <w:sz w:val="28"/>
          <w:szCs w:val="28"/>
        </w:rPr>
        <w:t>асти 1</w:t>
      </w:r>
      <w:r w:rsidRPr="001F1263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 15 Федерального закона от 06.10.2003</w:t>
      </w:r>
      <w:r w:rsidRPr="001F1263">
        <w:rPr>
          <w:sz w:val="28"/>
          <w:szCs w:val="28"/>
        </w:rPr>
        <w:t xml:space="preserve"> г. №131-ФЗ «Об общих принципах организации местного самоуправления в Российской Федерации»  и Уставом Белозерского района, Администрация Белозерского района, </w:t>
      </w:r>
    </w:p>
    <w:p w:rsidR="005B1B31" w:rsidRPr="001F1263" w:rsidRDefault="005B1B31" w:rsidP="006F4C7A">
      <w:pPr>
        <w:jc w:val="both"/>
        <w:rPr>
          <w:bCs/>
          <w:sz w:val="28"/>
          <w:szCs w:val="28"/>
        </w:rPr>
      </w:pPr>
      <w:r w:rsidRPr="001F1263">
        <w:rPr>
          <w:bCs/>
          <w:sz w:val="28"/>
          <w:szCs w:val="28"/>
        </w:rPr>
        <w:t>ПОСТАНОВЛЯЕТ</w:t>
      </w:r>
      <w:r>
        <w:rPr>
          <w:bCs/>
          <w:sz w:val="28"/>
          <w:szCs w:val="28"/>
        </w:rPr>
        <w:t>:</w:t>
      </w:r>
    </w:p>
    <w:p w:rsidR="005B1B31" w:rsidRPr="00AB1648" w:rsidRDefault="005B1B31" w:rsidP="006F4C7A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Pr="00AB1648">
        <w:rPr>
          <w:sz w:val="28"/>
          <w:szCs w:val="28"/>
        </w:rPr>
        <w:t xml:space="preserve">Ввести запрет на использование питьевой воды поступающей из артезианских скважин в централизованные водопроводные сети с. Белозерское, д. Корюкина, с. Светлый Дол, с. Полевое для полива огородов, садов, цветников, картофельных участков через  механические средства и поливочные шланги. </w:t>
      </w:r>
    </w:p>
    <w:p w:rsidR="005B1B31" w:rsidRDefault="005B1B31" w:rsidP="006F4C7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2. </w:t>
      </w:r>
      <w:r>
        <w:rPr>
          <w:sz w:val="28"/>
          <w:szCs w:val="28"/>
        </w:rPr>
        <w:t>Рекомендовать главам Белозерского</w:t>
      </w:r>
      <w:r w:rsidRPr="001F1263">
        <w:rPr>
          <w:sz w:val="28"/>
          <w:szCs w:val="28"/>
        </w:rPr>
        <w:t>, Светлодол</w:t>
      </w:r>
      <w:r>
        <w:rPr>
          <w:sz w:val="28"/>
          <w:szCs w:val="28"/>
        </w:rPr>
        <w:t>ьского</w:t>
      </w:r>
      <w:r w:rsidRPr="001F1263">
        <w:rPr>
          <w:sz w:val="28"/>
          <w:szCs w:val="28"/>
        </w:rPr>
        <w:t>, Нижнетоболь</w:t>
      </w:r>
      <w:r>
        <w:rPr>
          <w:sz w:val="28"/>
          <w:szCs w:val="28"/>
        </w:rPr>
        <w:t>ного сельсоветов</w:t>
      </w:r>
      <w:r w:rsidRPr="001F1263">
        <w:rPr>
          <w:sz w:val="28"/>
          <w:szCs w:val="28"/>
        </w:rPr>
        <w:t>, в период перебоев с водоснабжением  из централизованного водопровода</w:t>
      </w:r>
      <w:r>
        <w:rPr>
          <w:sz w:val="28"/>
          <w:szCs w:val="28"/>
        </w:rPr>
        <w:t>:</w:t>
      </w:r>
    </w:p>
    <w:p w:rsidR="005B1B31" w:rsidRDefault="005B1B31" w:rsidP="006F4C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-</w:t>
      </w:r>
      <w:r w:rsidRPr="001F1263">
        <w:rPr>
          <w:sz w:val="28"/>
          <w:szCs w:val="28"/>
        </w:rPr>
        <w:t xml:space="preserve"> принять меры по подготовке  </w:t>
      </w:r>
      <w:r>
        <w:rPr>
          <w:sz w:val="28"/>
          <w:szCs w:val="28"/>
        </w:rPr>
        <w:t xml:space="preserve">имеющихся </w:t>
      </w:r>
      <w:r w:rsidRPr="001F1263">
        <w:rPr>
          <w:sz w:val="28"/>
          <w:szCs w:val="28"/>
        </w:rPr>
        <w:t xml:space="preserve">общественных колодцев </w:t>
      </w:r>
      <w:r>
        <w:rPr>
          <w:sz w:val="28"/>
          <w:szCs w:val="28"/>
        </w:rPr>
        <w:t>для</w:t>
      </w:r>
      <w:r w:rsidRPr="001F1263">
        <w:rPr>
          <w:sz w:val="28"/>
          <w:szCs w:val="28"/>
        </w:rPr>
        <w:t xml:space="preserve"> п</w:t>
      </w:r>
      <w:r>
        <w:rPr>
          <w:sz w:val="28"/>
          <w:szCs w:val="28"/>
        </w:rPr>
        <w:t>итьевого водоснабжения населения;</w:t>
      </w:r>
    </w:p>
    <w:p w:rsidR="005B1B31" w:rsidRPr="001F1263" w:rsidRDefault="005B1B31" w:rsidP="006F4C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1F1263">
        <w:rPr>
          <w:sz w:val="28"/>
          <w:szCs w:val="28"/>
        </w:rPr>
        <w:t>роизвести мероприятия по обработке и обеззараживанию воды в данных источниках, с получением заключения лабораторных исследований качества воды на соотве</w:t>
      </w:r>
      <w:r>
        <w:rPr>
          <w:sz w:val="28"/>
          <w:szCs w:val="28"/>
        </w:rPr>
        <w:t>тствие санитарным требованиям;</w:t>
      </w:r>
      <w:r w:rsidRPr="001F1263">
        <w:rPr>
          <w:sz w:val="28"/>
          <w:szCs w:val="28"/>
        </w:rPr>
        <w:t xml:space="preserve"> </w:t>
      </w:r>
    </w:p>
    <w:p w:rsidR="005B1B31" w:rsidRPr="001F1263" w:rsidRDefault="005B1B31" w:rsidP="006F4C7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F1263">
        <w:rPr>
          <w:sz w:val="28"/>
          <w:szCs w:val="28"/>
        </w:rPr>
        <w:t xml:space="preserve"> </w:t>
      </w:r>
      <w:r>
        <w:rPr>
          <w:sz w:val="28"/>
          <w:szCs w:val="28"/>
        </w:rPr>
        <w:t>-п</w:t>
      </w:r>
      <w:r w:rsidRPr="001F1263">
        <w:rPr>
          <w:sz w:val="28"/>
          <w:szCs w:val="28"/>
        </w:rPr>
        <w:t>ровести разъяснительную работу с населением о необходимости эконо</w:t>
      </w:r>
      <w:r>
        <w:rPr>
          <w:sz w:val="28"/>
          <w:szCs w:val="28"/>
        </w:rPr>
        <w:t>много потребления питьевой воды;</w:t>
      </w:r>
    </w:p>
    <w:p w:rsidR="005B1B31" w:rsidRPr="001F1263" w:rsidRDefault="005B1B31" w:rsidP="006F4C7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-о</w:t>
      </w:r>
      <w:r w:rsidRPr="001F1263">
        <w:rPr>
          <w:sz w:val="28"/>
          <w:szCs w:val="28"/>
        </w:rPr>
        <w:t>рганизовать рейды по выявлению и устранению несанкционированных подключений к водопроводным</w:t>
      </w:r>
      <w:r>
        <w:rPr>
          <w:sz w:val="28"/>
          <w:szCs w:val="28"/>
        </w:rPr>
        <w:t xml:space="preserve"> сетям и водопроводным колонкам.</w:t>
      </w:r>
      <w:r w:rsidRPr="001F1263">
        <w:rPr>
          <w:sz w:val="28"/>
          <w:szCs w:val="28"/>
        </w:rPr>
        <w:t xml:space="preserve"> </w:t>
      </w:r>
    </w:p>
    <w:p w:rsidR="005B1B31" w:rsidRDefault="005B1B31" w:rsidP="006F4C7A">
      <w:pPr>
        <w:ind w:hanging="284"/>
        <w:jc w:val="both"/>
        <w:rPr>
          <w:bCs/>
          <w:sz w:val="28"/>
          <w:szCs w:val="28"/>
        </w:rPr>
      </w:pPr>
      <w:r w:rsidRPr="001F12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</w:t>
      </w:r>
      <w:r w:rsidRPr="001F12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Pr="001F1263">
        <w:rPr>
          <w:bCs/>
          <w:sz w:val="28"/>
          <w:szCs w:val="28"/>
        </w:rPr>
        <w:t xml:space="preserve">. Контроль за выполнением настоящего постановления </w:t>
      </w:r>
      <w:r>
        <w:rPr>
          <w:bCs/>
          <w:sz w:val="28"/>
          <w:szCs w:val="28"/>
        </w:rPr>
        <w:t>оставляю за собой.</w:t>
      </w:r>
    </w:p>
    <w:p w:rsidR="005B1B31" w:rsidRPr="001F1263" w:rsidRDefault="005B1B31" w:rsidP="00AB1648">
      <w:pPr>
        <w:ind w:hanging="284"/>
        <w:jc w:val="both"/>
        <w:rPr>
          <w:bCs/>
          <w:sz w:val="28"/>
          <w:szCs w:val="28"/>
        </w:rPr>
      </w:pPr>
    </w:p>
    <w:p w:rsidR="005B1B31" w:rsidRDefault="005B1B31" w:rsidP="006F4C7A">
      <w:pPr>
        <w:tabs>
          <w:tab w:val="left" w:pos="742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F4C7A">
        <w:rPr>
          <w:bCs/>
          <w:sz w:val="28"/>
          <w:szCs w:val="28"/>
        </w:rPr>
        <w:t>Первый заместитель</w:t>
      </w:r>
    </w:p>
    <w:p w:rsidR="005B1B31" w:rsidRDefault="005B1B31" w:rsidP="00BB6EBE">
      <w:pPr>
        <w:tabs>
          <w:tab w:val="left" w:pos="7425"/>
        </w:tabs>
        <w:jc w:val="both"/>
      </w:pPr>
      <w:r w:rsidRPr="006F4C7A">
        <w:rPr>
          <w:bCs/>
          <w:sz w:val="28"/>
          <w:szCs w:val="28"/>
        </w:rPr>
        <w:t xml:space="preserve"> Главы Белозерского района</w:t>
      </w:r>
      <w:r>
        <w:rPr>
          <w:bCs/>
          <w:sz w:val="28"/>
          <w:szCs w:val="28"/>
        </w:rPr>
        <w:tab/>
        <w:t xml:space="preserve"> А.В. Завьялов</w:t>
      </w:r>
    </w:p>
    <w:sectPr w:rsidR="005B1B31" w:rsidSect="0098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B31" w:rsidRDefault="005B1B31" w:rsidP="0070564E">
      <w:r>
        <w:separator/>
      </w:r>
    </w:p>
  </w:endnote>
  <w:endnote w:type="continuationSeparator" w:id="0">
    <w:p w:rsidR="005B1B31" w:rsidRDefault="005B1B31" w:rsidP="00705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B31" w:rsidRDefault="005B1B31" w:rsidP="0070564E">
      <w:r>
        <w:separator/>
      </w:r>
    </w:p>
  </w:footnote>
  <w:footnote w:type="continuationSeparator" w:id="0">
    <w:p w:rsidR="005B1B31" w:rsidRDefault="005B1B31" w:rsidP="00705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6394A"/>
    <w:multiLevelType w:val="hybridMultilevel"/>
    <w:tmpl w:val="B1385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18511A"/>
    <w:multiLevelType w:val="hybridMultilevel"/>
    <w:tmpl w:val="91780E9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8423EE"/>
    <w:multiLevelType w:val="hybridMultilevel"/>
    <w:tmpl w:val="3168C8AC"/>
    <w:lvl w:ilvl="0" w:tplc="F306B09E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">
    <w:nsid w:val="504766F6"/>
    <w:multiLevelType w:val="hybridMultilevel"/>
    <w:tmpl w:val="B742D4D0"/>
    <w:lvl w:ilvl="0" w:tplc="AFFC0AE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22895"/>
    <w:multiLevelType w:val="hybridMultilevel"/>
    <w:tmpl w:val="8230E8FA"/>
    <w:lvl w:ilvl="0" w:tplc="F8C8A82E">
      <w:start w:val="1"/>
      <w:numFmt w:val="decimal"/>
      <w:lvlText w:val="%1."/>
      <w:lvlJc w:val="left"/>
      <w:pPr>
        <w:ind w:left="9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20C"/>
    <w:rsid w:val="00062F31"/>
    <w:rsid w:val="000911C6"/>
    <w:rsid w:val="00166EF2"/>
    <w:rsid w:val="00186B92"/>
    <w:rsid w:val="00191E84"/>
    <w:rsid w:val="001A2552"/>
    <w:rsid w:val="001B467B"/>
    <w:rsid w:val="001B4956"/>
    <w:rsid w:val="001C669A"/>
    <w:rsid w:val="001E6FC6"/>
    <w:rsid w:val="001F1263"/>
    <w:rsid w:val="001F7D97"/>
    <w:rsid w:val="0020218C"/>
    <w:rsid w:val="00247011"/>
    <w:rsid w:val="00295936"/>
    <w:rsid w:val="002A2F39"/>
    <w:rsid w:val="002C4AA4"/>
    <w:rsid w:val="002F47EA"/>
    <w:rsid w:val="00307C9E"/>
    <w:rsid w:val="003626DC"/>
    <w:rsid w:val="003A1F83"/>
    <w:rsid w:val="003A732A"/>
    <w:rsid w:val="0041608E"/>
    <w:rsid w:val="004356F5"/>
    <w:rsid w:val="00453850"/>
    <w:rsid w:val="00474F78"/>
    <w:rsid w:val="00537D47"/>
    <w:rsid w:val="00567F04"/>
    <w:rsid w:val="00590932"/>
    <w:rsid w:val="005B1B31"/>
    <w:rsid w:val="005E1AD2"/>
    <w:rsid w:val="0063474C"/>
    <w:rsid w:val="0064701B"/>
    <w:rsid w:val="0064744B"/>
    <w:rsid w:val="0067720C"/>
    <w:rsid w:val="00680F11"/>
    <w:rsid w:val="006B7040"/>
    <w:rsid w:val="006F4C7A"/>
    <w:rsid w:val="0070564E"/>
    <w:rsid w:val="00787D1E"/>
    <w:rsid w:val="00792780"/>
    <w:rsid w:val="007C1997"/>
    <w:rsid w:val="007F2317"/>
    <w:rsid w:val="007F31C2"/>
    <w:rsid w:val="008407D5"/>
    <w:rsid w:val="008A0389"/>
    <w:rsid w:val="008E785A"/>
    <w:rsid w:val="0092311B"/>
    <w:rsid w:val="00923721"/>
    <w:rsid w:val="00936491"/>
    <w:rsid w:val="00940130"/>
    <w:rsid w:val="00980CC9"/>
    <w:rsid w:val="009D766F"/>
    <w:rsid w:val="009D7736"/>
    <w:rsid w:val="00A74F4D"/>
    <w:rsid w:val="00AB1648"/>
    <w:rsid w:val="00AB3FF3"/>
    <w:rsid w:val="00AF3B98"/>
    <w:rsid w:val="00B00B2A"/>
    <w:rsid w:val="00B5207A"/>
    <w:rsid w:val="00BB6EBE"/>
    <w:rsid w:val="00BB6ED0"/>
    <w:rsid w:val="00BE0F8D"/>
    <w:rsid w:val="00BF4C26"/>
    <w:rsid w:val="00C403F4"/>
    <w:rsid w:val="00C50385"/>
    <w:rsid w:val="00C61843"/>
    <w:rsid w:val="00C75D58"/>
    <w:rsid w:val="00C853BB"/>
    <w:rsid w:val="00C94F62"/>
    <w:rsid w:val="00CC5541"/>
    <w:rsid w:val="00CC7F38"/>
    <w:rsid w:val="00CF0BBC"/>
    <w:rsid w:val="00D20F1C"/>
    <w:rsid w:val="00D42A99"/>
    <w:rsid w:val="00D64309"/>
    <w:rsid w:val="00D75A08"/>
    <w:rsid w:val="00D9425D"/>
    <w:rsid w:val="00DD4633"/>
    <w:rsid w:val="00DF2FA5"/>
    <w:rsid w:val="00E25B91"/>
    <w:rsid w:val="00E334CB"/>
    <w:rsid w:val="00E4103E"/>
    <w:rsid w:val="00EB22BA"/>
    <w:rsid w:val="00ED1CDD"/>
    <w:rsid w:val="00ED4DD6"/>
    <w:rsid w:val="00F77953"/>
    <w:rsid w:val="00FB7763"/>
    <w:rsid w:val="00FC49C0"/>
    <w:rsid w:val="00FD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0C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67720C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67720C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70564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564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70564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564E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787D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50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038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53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276</Words>
  <Characters>1578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Администрация Белозерского района</dc:title>
  <dc:subject/>
  <dc:creator>SamLab.ws</dc:creator>
  <cp:keywords/>
  <dc:description/>
  <cp:lastModifiedBy>Arm---</cp:lastModifiedBy>
  <cp:revision>2</cp:revision>
  <cp:lastPrinted>2017-06-19T10:51:00Z</cp:lastPrinted>
  <dcterms:created xsi:type="dcterms:W3CDTF">2017-06-19T10:15:00Z</dcterms:created>
  <dcterms:modified xsi:type="dcterms:W3CDTF">2017-06-19T10:15:00Z</dcterms:modified>
</cp:coreProperties>
</file>