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BE" w:rsidRDefault="00B569BE" w:rsidP="00974D40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B569BE" w:rsidRDefault="00B569BE" w:rsidP="00974D40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B569BE" w:rsidRDefault="00B569BE" w:rsidP="00974D4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69BE" w:rsidRDefault="00B569BE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B569BE" w:rsidRDefault="00B569BE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</w:p>
    <w:p w:rsidR="00B569BE" w:rsidRDefault="00B569BE" w:rsidP="00974D40">
      <w:pPr>
        <w:rPr>
          <w:rFonts w:ascii="Times New Roman" w:hAnsi="Times New Roman"/>
          <w:lang w:val="ru-RU"/>
        </w:rPr>
      </w:pPr>
    </w:p>
    <w:p w:rsidR="00B569BE" w:rsidRDefault="00B569BE" w:rsidP="00974D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«11» июня 2019 года  №107 - р</w:t>
      </w:r>
    </w:p>
    <w:p w:rsidR="00B569BE" w:rsidRDefault="00B569BE" w:rsidP="00974D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B569BE" w:rsidRDefault="00B569BE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B569BE" w:rsidRDefault="00B569BE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B569BE" w:rsidRDefault="00B569BE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B569BE" w:rsidRPr="004B0CD7" w:rsidRDefault="00B569BE" w:rsidP="0038586E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0CD7">
        <w:rPr>
          <w:rFonts w:ascii="Times New Roman" w:hAnsi="Times New Roman"/>
          <w:b/>
          <w:sz w:val="28"/>
          <w:szCs w:val="28"/>
          <w:lang w:val="ru-RU"/>
        </w:rPr>
        <w:t>О присвоении спортивного разряда</w:t>
      </w:r>
    </w:p>
    <w:p w:rsidR="00B569BE" w:rsidRPr="004B0CD7" w:rsidRDefault="00B569BE" w:rsidP="0038586E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0CD7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Третий</w:t>
      </w:r>
      <w:r w:rsidRPr="004B0CD7">
        <w:rPr>
          <w:rFonts w:ascii="Times New Roman" w:hAnsi="Times New Roman"/>
          <w:b/>
          <w:sz w:val="28"/>
          <w:szCs w:val="28"/>
          <w:lang w:val="ru-RU"/>
        </w:rPr>
        <w:t xml:space="preserve"> спортивный разряд» </w:t>
      </w:r>
    </w:p>
    <w:p w:rsidR="00B569BE" w:rsidRDefault="00B569BE" w:rsidP="00974D40">
      <w:pPr>
        <w:ind w:firstLine="708"/>
        <w:jc w:val="both"/>
        <w:rPr>
          <w:rFonts w:ascii="Times New Roman" w:hAnsi="Times New Roman"/>
          <w:lang w:val="ru-RU"/>
        </w:rPr>
      </w:pPr>
    </w:p>
    <w:p w:rsidR="00B569BE" w:rsidRDefault="00B569BE" w:rsidP="00974D40">
      <w:pPr>
        <w:ind w:firstLine="708"/>
        <w:jc w:val="both"/>
        <w:rPr>
          <w:rFonts w:ascii="Times New Roman" w:hAnsi="Times New Roman"/>
          <w:lang w:val="ru-RU"/>
        </w:rPr>
      </w:pPr>
    </w:p>
    <w:p w:rsidR="00B569BE" w:rsidRPr="004B0CD7" w:rsidRDefault="00B569BE" w:rsidP="004B0CD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0CD7">
        <w:rPr>
          <w:rFonts w:ascii="Times New Roman" w:hAnsi="Times New Roman"/>
          <w:sz w:val="28"/>
          <w:szCs w:val="28"/>
          <w:lang w:val="ru-RU"/>
        </w:rPr>
        <w:t>На основании выполнения норм и требований ЕВСК, утвержденног</w:t>
      </w:r>
      <w:r>
        <w:rPr>
          <w:rFonts w:ascii="Times New Roman" w:hAnsi="Times New Roman"/>
          <w:sz w:val="28"/>
          <w:szCs w:val="28"/>
          <w:lang w:val="ru-RU"/>
        </w:rPr>
        <w:t>о приказом Минспорта России от 20</w:t>
      </w:r>
      <w:r w:rsidRPr="004B0CD7">
        <w:rPr>
          <w:rFonts w:ascii="Times New Roman" w:hAnsi="Times New Roman"/>
          <w:sz w:val="28"/>
          <w:szCs w:val="28"/>
          <w:lang w:val="ru-RU"/>
        </w:rPr>
        <w:t xml:space="preserve"> февраля </w:t>
      </w:r>
      <w:smartTag w:uri="urn:schemas-microsoft-com:office:smarttags" w:element="metricconverter">
        <w:smartTagPr>
          <w:attr w:name="ProductID" w:val="2017 г"/>
        </w:smartTagPr>
        <w:r w:rsidRPr="004B0CD7">
          <w:rPr>
            <w:rFonts w:ascii="Times New Roman" w:hAnsi="Times New Roman"/>
            <w:sz w:val="28"/>
            <w:szCs w:val="28"/>
            <w:lang w:val="ru-RU"/>
          </w:rPr>
          <w:t>2017 г</w:t>
        </w:r>
        <w:r>
          <w:rPr>
            <w:rFonts w:ascii="Times New Roman" w:hAnsi="Times New Roman"/>
            <w:sz w:val="28"/>
            <w:szCs w:val="28"/>
            <w:lang w:val="ru-RU"/>
          </w:rPr>
          <w:t>ода</w:t>
        </w:r>
      </w:smartTag>
      <w:r w:rsidRPr="004B0CD7">
        <w:rPr>
          <w:rFonts w:ascii="Times New Roman" w:hAnsi="Times New Roman"/>
          <w:sz w:val="28"/>
          <w:szCs w:val="28"/>
          <w:lang w:val="ru-RU"/>
        </w:rPr>
        <w:t xml:space="preserve"> №108, представления и ходатайства директора МК</w:t>
      </w:r>
      <w:r>
        <w:rPr>
          <w:rFonts w:ascii="Times New Roman" w:hAnsi="Times New Roman"/>
          <w:sz w:val="28"/>
          <w:szCs w:val="28"/>
          <w:lang w:val="ru-RU"/>
        </w:rPr>
        <w:t xml:space="preserve">УДО «Белозерская ДЮСШ» от 30 апреля </w:t>
      </w:r>
      <w:r w:rsidRPr="004B0CD7">
        <w:rPr>
          <w:rFonts w:ascii="Times New Roman" w:hAnsi="Times New Roman"/>
          <w:sz w:val="28"/>
          <w:szCs w:val="28"/>
          <w:lang w:val="ru-RU"/>
        </w:rPr>
        <w:t>2019 года на присвоение спортивного разряда и итогового протокола областных соревнований по гиревому спорту среди юношей и девушек 2001-</w:t>
      </w:r>
      <w:smartTag w:uri="urn:schemas-microsoft-com:office:smarttags" w:element="metricconverter">
        <w:smartTagPr>
          <w:attr w:name="ProductID" w:val="2002 г"/>
        </w:smartTagPr>
        <w:r w:rsidRPr="004B0CD7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4B0CD7">
        <w:rPr>
          <w:rFonts w:ascii="Times New Roman" w:hAnsi="Times New Roman"/>
          <w:sz w:val="28"/>
          <w:szCs w:val="28"/>
          <w:lang w:val="ru-RU"/>
        </w:rPr>
        <w:t xml:space="preserve">.р. в зачет </w:t>
      </w:r>
      <w:r w:rsidRPr="004B0CD7">
        <w:rPr>
          <w:rFonts w:ascii="Times New Roman" w:hAnsi="Times New Roman"/>
          <w:sz w:val="28"/>
          <w:szCs w:val="28"/>
        </w:rPr>
        <w:t>V</w:t>
      </w:r>
      <w:r w:rsidRPr="004B0CD7">
        <w:rPr>
          <w:rFonts w:ascii="Times New Roman" w:hAnsi="Times New Roman"/>
          <w:sz w:val="28"/>
          <w:szCs w:val="28"/>
          <w:lang w:val="ru-RU"/>
        </w:rPr>
        <w:t xml:space="preserve"> Спартакиады спортивных ш</w:t>
      </w:r>
      <w:r>
        <w:rPr>
          <w:rFonts w:ascii="Times New Roman" w:hAnsi="Times New Roman"/>
          <w:sz w:val="28"/>
          <w:szCs w:val="28"/>
          <w:lang w:val="ru-RU"/>
        </w:rPr>
        <w:t xml:space="preserve">кол Курганской области от 25 апреля </w:t>
      </w:r>
      <w:r w:rsidRPr="004B0CD7">
        <w:rPr>
          <w:rFonts w:ascii="Times New Roman" w:hAnsi="Times New Roman"/>
          <w:sz w:val="28"/>
          <w:szCs w:val="28"/>
          <w:lang w:val="ru-RU"/>
        </w:rPr>
        <w:t>2019 года:</w:t>
      </w:r>
    </w:p>
    <w:p w:rsidR="00B569BE" w:rsidRPr="004B0CD7" w:rsidRDefault="00B569BE" w:rsidP="004B0CD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0CD7">
        <w:rPr>
          <w:rFonts w:ascii="Times New Roman" w:hAnsi="Times New Roman"/>
          <w:sz w:val="28"/>
          <w:szCs w:val="28"/>
          <w:lang w:val="ru-RU"/>
        </w:rPr>
        <w:t xml:space="preserve">          1. </w:t>
      </w:r>
      <w:r>
        <w:rPr>
          <w:rFonts w:ascii="Times New Roman" w:hAnsi="Times New Roman"/>
          <w:sz w:val="28"/>
          <w:szCs w:val="28"/>
          <w:lang w:val="ru-RU"/>
        </w:rPr>
        <w:t>Присвоить «Третий</w:t>
      </w:r>
      <w:r w:rsidRPr="004B0CD7">
        <w:rPr>
          <w:rFonts w:ascii="Times New Roman" w:hAnsi="Times New Roman"/>
          <w:sz w:val="28"/>
          <w:szCs w:val="28"/>
          <w:lang w:val="ru-RU"/>
        </w:rPr>
        <w:t xml:space="preserve"> спортивный разряд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B0CD7">
        <w:rPr>
          <w:rFonts w:ascii="Times New Roman" w:hAnsi="Times New Roman"/>
          <w:sz w:val="28"/>
          <w:szCs w:val="28"/>
          <w:lang w:val="ru-RU"/>
        </w:rPr>
        <w:t xml:space="preserve"> по гиревому спорту</w:t>
      </w:r>
      <w:r w:rsidRPr="004B0C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0CD7">
        <w:rPr>
          <w:rFonts w:ascii="Times New Roman" w:hAnsi="Times New Roman"/>
          <w:sz w:val="28"/>
          <w:szCs w:val="28"/>
          <w:lang w:val="ru-RU"/>
        </w:rPr>
        <w:t>Федотовой Елизавете Дмитриевне.</w:t>
      </w:r>
    </w:p>
    <w:p w:rsidR="00B569BE" w:rsidRPr="004B0CD7" w:rsidRDefault="00B569BE" w:rsidP="004B0CD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0CD7">
        <w:rPr>
          <w:rFonts w:ascii="Times New Roman" w:hAnsi="Times New Roman"/>
          <w:sz w:val="28"/>
          <w:szCs w:val="28"/>
          <w:lang w:val="ru-RU"/>
        </w:rPr>
        <w:t>2. Разместить настоящее распоряжение на официальном сайте Администрации Белозерского района.</w:t>
      </w:r>
    </w:p>
    <w:p w:rsidR="00B569BE" w:rsidRPr="004B0CD7" w:rsidRDefault="00B569BE" w:rsidP="004B0CD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0CD7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распоряжения возложить на заместителя Главы Белозерского района, начальника управления социальной политики М.Л. Баязитову.</w:t>
      </w:r>
    </w:p>
    <w:p w:rsidR="00B569BE" w:rsidRDefault="00B569BE" w:rsidP="004B0CD7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9BE" w:rsidRDefault="00B569BE" w:rsidP="004B0CD7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9BE" w:rsidRDefault="00B569BE" w:rsidP="00974D4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B569BE" w:rsidRPr="004B0CD7" w:rsidRDefault="00B569BE" w:rsidP="00974D40">
      <w:pPr>
        <w:rPr>
          <w:rFonts w:ascii="Times New Roman" w:hAnsi="Times New Roman"/>
          <w:sz w:val="28"/>
          <w:szCs w:val="28"/>
          <w:lang w:val="ru-RU"/>
        </w:rPr>
      </w:pPr>
      <w:r w:rsidRPr="004B0CD7">
        <w:rPr>
          <w:rFonts w:ascii="Times New Roman" w:hAnsi="Times New Roman"/>
          <w:sz w:val="28"/>
          <w:szCs w:val="28"/>
          <w:lang w:val="ru-RU"/>
        </w:rPr>
        <w:t>Глава Белозерского района</w:t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</w:r>
      <w:r w:rsidRPr="004B0CD7">
        <w:rPr>
          <w:rFonts w:ascii="Times New Roman" w:hAnsi="Times New Roman"/>
          <w:sz w:val="28"/>
          <w:szCs w:val="28"/>
          <w:lang w:val="ru-RU"/>
        </w:rPr>
        <w:tab/>
        <w:t xml:space="preserve"> С.Г. Зяблов</w:t>
      </w:r>
    </w:p>
    <w:p w:rsidR="00B569BE" w:rsidRPr="004B0CD7" w:rsidRDefault="00B569BE" w:rsidP="00690A0F">
      <w:pPr>
        <w:pStyle w:val="1"/>
        <w:rPr>
          <w:b w:val="0"/>
        </w:rPr>
      </w:pPr>
      <w:bookmarkStart w:id="0" w:name="_GoBack"/>
      <w:bookmarkEnd w:id="0"/>
    </w:p>
    <w:sectPr w:rsidR="00B569BE" w:rsidRPr="004B0CD7" w:rsidSect="00AE2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18DC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AC3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0AC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AE2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A2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B64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EE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6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A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7E2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D2362F"/>
    <w:multiLevelType w:val="hybridMultilevel"/>
    <w:tmpl w:val="72B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C8"/>
    <w:rsid w:val="00027E33"/>
    <w:rsid w:val="0004177C"/>
    <w:rsid w:val="000569B1"/>
    <w:rsid w:val="001020C8"/>
    <w:rsid w:val="001720F4"/>
    <w:rsid w:val="001919F4"/>
    <w:rsid w:val="001A29FA"/>
    <w:rsid w:val="001C0671"/>
    <w:rsid w:val="002D3C3B"/>
    <w:rsid w:val="00306959"/>
    <w:rsid w:val="0038586E"/>
    <w:rsid w:val="00390C47"/>
    <w:rsid w:val="0043004E"/>
    <w:rsid w:val="004B0CD7"/>
    <w:rsid w:val="00571292"/>
    <w:rsid w:val="006713E8"/>
    <w:rsid w:val="00690A0F"/>
    <w:rsid w:val="006E2188"/>
    <w:rsid w:val="006F4261"/>
    <w:rsid w:val="00756CEE"/>
    <w:rsid w:val="00817659"/>
    <w:rsid w:val="00957A20"/>
    <w:rsid w:val="00974D40"/>
    <w:rsid w:val="00997F70"/>
    <w:rsid w:val="00A165D4"/>
    <w:rsid w:val="00A346D2"/>
    <w:rsid w:val="00A602FE"/>
    <w:rsid w:val="00AC252D"/>
    <w:rsid w:val="00AE299C"/>
    <w:rsid w:val="00B3509A"/>
    <w:rsid w:val="00B44C8B"/>
    <w:rsid w:val="00B569BE"/>
    <w:rsid w:val="00B57486"/>
    <w:rsid w:val="00B82EF0"/>
    <w:rsid w:val="00DE61EA"/>
    <w:rsid w:val="00E55EB3"/>
    <w:rsid w:val="00E82C09"/>
    <w:rsid w:val="00E924A7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40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4D40"/>
    <w:rPr>
      <w:szCs w:val="32"/>
    </w:rPr>
  </w:style>
  <w:style w:type="paragraph" w:styleId="ListParagraph">
    <w:name w:val="List Paragraph"/>
    <w:basedOn w:val="Normal"/>
    <w:uiPriority w:val="99"/>
    <w:qFormat/>
    <w:rsid w:val="00974D40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974D4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152</Words>
  <Characters>873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7</cp:revision>
  <cp:lastPrinted>2019-06-11T04:08:00Z</cp:lastPrinted>
  <dcterms:created xsi:type="dcterms:W3CDTF">2019-05-28T03:34:00Z</dcterms:created>
  <dcterms:modified xsi:type="dcterms:W3CDTF">2019-06-14T08:54:00Z</dcterms:modified>
</cp:coreProperties>
</file>