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7F" w:rsidRDefault="00786E7F" w:rsidP="00BD7AB6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Белозерского района</w:t>
      </w:r>
    </w:p>
    <w:p w:rsidR="00786E7F" w:rsidRDefault="00786E7F" w:rsidP="00BD7AB6">
      <w:pPr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Курганской области</w:t>
      </w:r>
    </w:p>
    <w:p w:rsidR="00786E7F" w:rsidRDefault="00786E7F" w:rsidP="00BD7AB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86E7F" w:rsidRDefault="00786E7F" w:rsidP="00BD7AB6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>РАСПОРЯЖЕНИЕ</w:t>
      </w:r>
    </w:p>
    <w:p w:rsidR="00786E7F" w:rsidRDefault="00786E7F" w:rsidP="00BD7AB6">
      <w:pPr>
        <w:rPr>
          <w:rFonts w:ascii="Times New Roman" w:hAnsi="Times New Roman"/>
          <w:lang w:val="ru-RU"/>
        </w:rPr>
      </w:pPr>
    </w:p>
    <w:p w:rsidR="00786E7F" w:rsidRDefault="00786E7F" w:rsidP="00BD7AB6">
      <w:pPr>
        <w:rPr>
          <w:rFonts w:ascii="Times New Roman" w:hAnsi="Times New Roman"/>
          <w:lang w:val="ru-RU"/>
        </w:rPr>
      </w:pPr>
    </w:p>
    <w:p w:rsidR="00786E7F" w:rsidRDefault="00786E7F" w:rsidP="00BD7AB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«11» июня 2019 года  №108 - р</w:t>
      </w:r>
    </w:p>
    <w:p w:rsidR="00786E7F" w:rsidRDefault="00786E7F" w:rsidP="00BD7AB6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lang w:val="ru-RU"/>
        </w:rPr>
        <w:t xml:space="preserve">               </w:t>
      </w:r>
      <w:r>
        <w:rPr>
          <w:rFonts w:ascii="Times New Roman" w:hAnsi="Times New Roman"/>
          <w:sz w:val="20"/>
          <w:szCs w:val="20"/>
          <w:lang w:val="ru-RU"/>
        </w:rPr>
        <w:t>с. Белозерское</w:t>
      </w:r>
    </w:p>
    <w:p w:rsidR="00786E7F" w:rsidRDefault="00786E7F" w:rsidP="00BD7AB6">
      <w:pPr>
        <w:rPr>
          <w:rFonts w:ascii="Times New Roman" w:hAnsi="Times New Roman"/>
          <w:sz w:val="20"/>
          <w:szCs w:val="20"/>
          <w:lang w:val="ru-RU"/>
        </w:rPr>
      </w:pPr>
    </w:p>
    <w:p w:rsidR="00786E7F" w:rsidRDefault="00786E7F" w:rsidP="00BD7AB6">
      <w:pPr>
        <w:rPr>
          <w:rFonts w:ascii="Times New Roman" w:hAnsi="Times New Roman"/>
          <w:sz w:val="20"/>
          <w:szCs w:val="20"/>
          <w:lang w:val="ru-RU"/>
        </w:rPr>
      </w:pPr>
    </w:p>
    <w:p w:rsidR="00786E7F" w:rsidRDefault="00786E7F" w:rsidP="00BD7AB6">
      <w:pPr>
        <w:rPr>
          <w:rFonts w:ascii="Times New Roman" w:hAnsi="Times New Roman"/>
          <w:sz w:val="20"/>
          <w:szCs w:val="20"/>
          <w:lang w:val="ru-RU"/>
        </w:rPr>
      </w:pPr>
    </w:p>
    <w:p w:rsidR="00786E7F" w:rsidRPr="00417FE0" w:rsidRDefault="00786E7F" w:rsidP="0034438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7FE0">
        <w:rPr>
          <w:rFonts w:ascii="Times New Roman" w:hAnsi="Times New Roman"/>
          <w:b/>
          <w:sz w:val="28"/>
          <w:szCs w:val="28"/>
          <w:lang w:val="ru-RU"/>
        </w:rPr>
        <w:t>О присвоении спортивного разряда</w:t>
      </w:r>
    </w:p>
    <w:p w:rsidR="00786E7F" w:rsidRDefault="00786E7F" w:rsidP="00344380">
      <w:pPr>
        <w:jc w:val="center"/>
        <w:rPr>
          <w:rFonts w:ascii="Times New Roman" w:hAnsi="Times New Roman"/>
          <w:b/>
          <w:lang w:val="ru-RU"/>
        </w:rPr>
      </w:pPr>
      <w:r w:rsidRPr="00417FE0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sz w:val="28"/>
          <w:szCs w:val="28"/>
          <w:lang w:val="ru-RU"/>
        </w:rPr>
        <w:t>Второй</w:t>
      </w:r>
      <w:r w:rsidRPr="00417FE0">
        <w:rPr>
          <w:rFonts w:ascii="Times New Roman" w:hAnsi="Times New Roman"/>
          <w:b/>
          <w:sz w:val="28"/>
          <w:szCs w:val="28"/>
          <w:lang w:val="ru-RU"/>
        </w:rPr>
        <w:t xml:space="preserve"> спортивный разряд»</w:t>
      </w:r>
    </w:p>
    <w:p w:rsidR="00786E7F" w:rsidRDefault="00786E7F" w:rsidP="00344380">
      <w:pPr>
        <w:rPr>
          <w:rFonts w:ascii="Times New Roman" w:hAnsi="Times New Roman"/>
          <w:sz w:val="20"/>
          <w:szCs w:val="20"/>
          <w:lang w:val="ru-RU"/>
        </w:rPr>
      </w:pPr>
    </w:p>
    <w:p w:rsidR="00786E7F" w:rsidRDefault="00786E7F" w:rsidP="00BD7AB6">
      <w:pPr>
        <w:rPr>
          <w:rFonts w:ascii="Times New Roman" w:hAnsi="Times New Roman"/>
          <w:sz w:val="20"/>
          <w:szCs w:val="20"/>
          <w:lang w:val="ru-RU"/>
        </w:rPr>
      </w:pPr>
    </w:p>
    <w:p w:rsidR="00786E7F" w:rsidRPr="00417FE0" w:rsidRDefault="00786E7F" w:rsidP="00417FE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7FE0">
        <w:rPr>
          <w:rFonts w:ascii="Times New Roman" w:hAnsi="Times New Roman"/>
          <w:sz w:val="28"/>
          <w:szCs w:val="28"/>
          <w:lang w:val="ru-RU"/>
        </w:rPr>
        <w:t>На основании выполнения норм и требований ЕВСК, утвержденного п</w:t>
      </w:r>
      <w:r>
        <w:rPr>
          <w:rFonts w:ascii="Times New Roman" w:hAnsi="Times New Roman"/>
          <w:sz w:val="28"/>
          <w:szCs w:val="28"/>
          <w:lang w:val="ru-RU"/>
        </w:rPr>
        <w:t>риказом Минспорта России от 20</w:t>
      </w:r>
      <w:r w:rsidRPr="00417FE0">
        <w:rPr>
          <w:rFonts w:ascii="Times New Roman" w:hAnsi="Times New Roman"/>
          <w:sz w:val="28"/>
          <w:szCs w:val="28"/>
          <w:lang w:val="ru-RU"/>
        </w:rPr>
        <w:t xml:space="preserve"> февраля </w:t>
      </w:r>
      <w:smartTag w:uri="urn:schemas-microsoft-com:office:smarttags" w:element="metricconverter">
        <w:smartTagPr>
          <w:attr w:name="ProductID" w:val="2017 г"/>
        </w:smartTagPr>
        <w:r w:rsidRPr="00417FE0">
          <w:rPr>
            <w:rFonts w:ascii="Times New Roman" w:hAnsi="Times New Roman"/>
            <w:sz w:val="28"/>
            <w:szCs w:val="28"/>
            <w:lang w:val="ru-RU"/>
          </w:rPr>
          <w:t>2017 г</w:t>
        </w:r>
        <w:r>
          <w:rPr>
            <w:rFonts w:ascii="Times New Roman" w:hAnsi="Times New Roman"/>
            <w:sz w:val="28"/>
            <w:szCs w:val="28"/>
            <w:lang w:val="ru-RU"/>
          </w:rPr>
          <w:t>ода</w:t>
        </w:r>
      </w:smartTag>
      <w:r w:rsidRPr="00417FE0">
        <w:rPr>
          <w:rFonts w:ascii="Times New Roman" w:hAnsi="Times New Roman"/>
          <w:sz w:val="28"/>
          <w:szCs w:val="28"/>
          <w:lang w:val="ru-RU"/>
        </w:rPr>
        <w:t xml:space="preserve"> №108, представления и ходатайства директора</w:t>
      </w:r>
      <w:r>
        <w:rPr>
          <w:rFonts w:ascii="Times New Roman" w:hAnsi="Times New Roman"/>
          <w:sz w:val="28"/>
          <w:szCs w:val="28"/>
          <w:lang w:val="ru-RU"/>
        </w:rPr>
        <w:t xml:space="preserve"> МКУДО «Белозерская ДЮСШ» от 19 марта </w:t>
      </w:r>
      <w:r w:rsidRPr="00417FE0">
        <w:rPr>
          <w:rFonts w:ascii="Times New Roman" w:hAnsi="Times New Roman"/>
          <w:sz w:val="28"/>
          <w:szCs w:val="28"/>
          <w:lang w:val="ru-RU"/>
        </w:rPr>
        <w:t>2019 года на присвоение спортивного разряда и итогового протокола открытого первенства Курганской области по пауэрлифтингу и классическому пауэрлифтингу среди юношей и девушек юниоров и юниорок от 16-17 марта 2019 года:</w:t>
      </w:r>
    </w:p>
    <w:p w:rsidR="00786E7F" w:rsidRPr="00417FE0" w:rsidRDefault="00786E7F" w:rsidP="00417FE0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417FE0">
        <w:rPr>
          <w:rFonts w:ascii="Times New Roman" w:hAnsi="Times New Roman"/>
          <w:sz w:val="28"/>
          <w:szCs w:val="28"/>
          <w:lang w:val="ru-RU"/>
        </w:rPr>
        <w:t xml:space="preserve">Присвоить </w:t>
      </w:r>
      <w:r>
        <w:rPr>
          <w:rFonts w:ascii="Times New Roman" w:hAnsi="Times New Roman"/>
          <w:sz w:val="28"/>
          <w:szCs w:val="28"/>
          <w:lang w:val="ru-RU"/>
        </w:rPr>
        <w:t>«Второй</w:t>
      </w:r>
      <w:r w:rsidRPr="00417FE0">
        <w:rPr>
          <w:rFonts w:ascii="Times New Roman" w:hAnsi="Times New Roman"/>
          <w:sz w:val="28"/>
          <w:szCs w:val="28"/>
          <w:lang w:val="ru-RU"/>
        </w:rPr>
        <w:t xml:space="preserve"> спортивный разряд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417FE0">
        <w:rPr>
          <w:rFonts w:ascii="Times New Roman" w:hAnsi="Times New Roman"/>
          <w:sz w:val="28"/>
          <w:szCs w:val="28"/>
          <w:lang w:val="ru-RU"/>
        </w:rPr>
        <w:t xml:space="preserve"> по пауэрлифтингу классическому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17FE0">
        <w:rPr>
          <w:rFonts w:ascii="Times New Roman" w:hAnsi="Times New Roman"/>
          <w:sz w:val="28"/>
          <w:szCs w:val="28"/>
          <w:lang w:val="ru-RU"/>
        </w:rPr>
        <w:t>Фалькову Роману Александровичу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86E7F" w:rsidRPr="00417FE0" w:rsidRDefault="00786E7F" w:rsidP="00417FE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7FE0">
        <w:rPr>
          <w:rFonts w:ascii="Times New Roman" w:hAnsi="Times New Roman"/>
          <w:sz w:val="28"/>
          <w:szCs w:val="28"/>
          <w:lang w:val="ru-RU"/>
        </w:rPr>
        <w:t xml:space="preserve">2. Разместить </w:t>
      </w:r>
      <w:r>
        <w:rPr>
          <w:rFonts w:ascii="Times New Roman" w:hAnsi="Times New Roman"/>
          <w:sz w:val="28"/>
          <w:szCs w:val="28"/>
          <w:lang w:val="ru-RU"/>
        </w:rPr>
        <w:t>настоящее</w:t>
      </w:r>
      <w:r w:rsidRPr="00417FE0">
        <w:rPr>
          <w:rFonts w:ascii="Times New Roman" w:hAnsi="Times New Roman"/>
          <w:sz w:val="28"/>
          <w:szCs w:val="28"/>
          <w:lang w:val="ru-RU"/>
        </w:rPr>
        <w:t xml:space="preserve"> распоряжение на официальном сайте Администрации Белозерского района.</w:t>
      </w:r>
    </w:p>
    <w:p w:rsidR="00786E7F" w:rsidRPr="00417FE0" w:rsidRDefault="00786E7F" w:rsidP="00417FE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7FE0">
        <w:rPr>
          <w:rFonts w:ascii="Times New Roman" w:hAnsi="Times New Roman"/>
          <w:sz w:val="28"/>
          <w:szCs w:val="28"/>
          <w:lang w:val="ru-RU"/>
        </w:rPr>
        <w:t>3. Контроль за выполнением настоящего распоряжения возложить на заместителя Главы Белозерского района, начальника управления социальной политики М.Л. Баязитову.</w:t>
      </w:r>
    </w:p>
    <w:p w:rsidR="00786E7F" w:rsidRPr="00417FE0" w:rsidRDefault="00786E7F" w:rsidP="00417FE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86E7F" w:rsidRDefault="00786E7F" w:rsidP="00417FE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86E7F" w:rsidRPr="00417FE0" w:rsidRDefault="00786E7F" w:rsidP="00417FE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86E7F" w:rsidRPr="00417FE0" w:rsidRDefault="00786E7F" w:rsidP="00417FE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17FE0">
        <w:rPr>
          <w:rFonts w:ascii="Times New Roman" w:hAnsi="Times New Roman"/>
          <w:sz w:val="28"/>
          <w:szCs w:val="28"/>
          <w:lang w:val="ru-RU"/>
        </w:rPr>
        <w:t xml:space="preserve">Глава Белозерского района                                          </w:t>
      </w:r>
      <w:r w:rsidRPr="00417FE0">
        <w:rPr>
          <w:rFonts w:ascii="Times New Roman" w:hAnsi="Times New Roman"/>
          <w:sz w:val="28"/>
          <w:szCs w:val="28"/>
          <w:lang w:val="ru-RU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417FE0">
        <w:rPr>
          <w:rFonts w:ascii="Times New Roman" w:hAnsi="Times New Roman"/>
          <w:sz w:val="28"/>
          <w:szCs w:val="28"/>
          <w:lang w:val="ru-RU"/>
        </w:rPr>
        <w:t xml:space="preserve"> С.Г. Зяблов</w:t>
      </w:r>
    </w:p>
    <w:p w:rsidR="00786E7F" w:rsidRPr="00417FE0" w:rsidRDefault="00786E7F" w:rsidP="00417FE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6E7F" w:rsidRPr="00417FE0" w:rsidRDefault="00786E7F" w:rsidP="00417FE0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786E7F" w:rsidRPr="00417FE0" w:rsidSect="00AE29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4225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B68A3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34C2D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784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AE55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421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B8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C8D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BC7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385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E9C"/>
    <w:rsid w:val="0001464A"/>
    <w:rsid w:val="000C4BF8"/>
    <w:rsid w:val="000E6029"/>
    <w:rsid w:val="00260566"/>
    <w:rsid w:val="00344380"/>
    <w:rsid w:val="003E3971"/>
    <w:rsid w:val="003F2BD5"/>
    <w:rsid w:val="00417FE0"/>
    <w:rsid w:val="00546038"/>
    <w:rsid w:val="005F4759"/>
    <w:rsid w:val="006E2188"/>
    <w:rsid w:val="007852DD"/>
    <w:rsid w:val="00786E7F"/>
    <w:rsid w:val="00831D28"/>
    <w:rsid w:val="0083777D"/>
    <w:rsid w:val="00887E9C"/>
    <w:rsid w:val="00934E14"/>
    <w:rsid w:val="00983C47"/>
    <w:rsid w:val="00AE299C"/>
    <w:rsid w:val="00B07385"/>
    <w:rsid w:val="00BD79ED"/>
    <w:rsid w:val="00BD7AB6"/>
    <w:rsid w:val="00BE74A6"/>
    <w:rsid w:val="00D204A1"/>
    <w:rsid w:val="00D3385F"/>
    <w:rsid w:val="00DD5C47"/>
    <w:rsid w:val="00E752AB"/>
    <w:rsid w:val="00EB7D26"/>
    <w:rsid w:val="00FB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B6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7AB6"/>
    <w:pPr>
      <w:ind w:left="720"/>
      <w:contextualSpacing/>
    </w:pPr>
  </w:style>
  <w:style w:type="paragraph" w:customStyle="1" w:styleId="1">
    <w:name w:val="заголовок 1"/>
    <w:basedOn w:val="Normal"/>
    <w:next w:val="Normal"/>
    <w:uiPriority w:val="99"/>
    <w:rsid w:val="00BD7AB6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159</Words>
  <Characters>907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Arm-307</dc:creator>
  <cp:keywords/>
  <dc:description/>
  <cp:lastModifiedBy>Arm---</cp:lastModifiedBy>
  <cp:revision>7</cp:revision>
  <cp:lastPrinted>2019-06-11T04:12:00Z</cp:lastPrinted>
  <dcterms:created xsi:type="dcterms:W3CDTF">2019-05-28T03:34:00Z</dcterms:created>
  <dcterms:modified xsi:type="dcterms:W3CDTF">2019-06-14T08:54:00Z</dcterms:modified>
</cp:coreProperties>
</file>